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27" w:rsidRPr="00AD1509" w:rsidRDefault="00920A27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3.3</w:t>
      </w:r>
    </w:p>
    <w:p w:rsidR="00920A27" w:rsidRPr="00AD1509" w:rsidRDefault="00920A27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A27" w:rsidRPr="00635E51" w:rsidRDefault="00920A27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920A27" w:rsidRPr="00635E51" w:rsidRDefault="00920A2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A27" w:rsidRPr="00635E51" w:rsidRDefault="00920A2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A27" w:rsidRPr="00635E51" w:rsidRDefault="00920A2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A27" w:rsidRPr="00635E51" w:rsidRDefault="00920A2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A27" w:rsidRPr="0063623F" w:rsidRDefault="00920A2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920A27" w:rsidRDefault="00920A2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A27" w:rsidRPr="0042309D" w:rsidRDefault="00920A2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A27" w:rsidRPr="0042309D" w:rsidRDefault="00920A2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A27" w:rsidRPr="00F733FA" w:rsidRDefault="00920A2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920A27" w:rsidRDefault="00920A27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0A27" w:rsidRDefault="00920A27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0A27" w:rsidRDefault="00920A27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920A27" w:rsidRDefault="00920A27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0A27" w:rsidRPr="0067444D" w:rsidRDefault="00920A27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920A27" w:rsidRDefault="00920A27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920A27" w:rsidRDefault="00920A27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0A27" w:rsidRPr="0067444D" w:rsidRDefault="00920A27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920A27" w:rsidRDefault="00920A27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920A27" w:rsidRDefault="00920A27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A27" w:rsidRDefault="00920A27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A27" w:rsidRDefault="00920A27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A27" w:rsidRPr="0067444D" w:rsidRDefault="00920A27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920A27" w:rsidRDefault="00920A27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20A27" w:rsidRDefault="00920A27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20A27" w:rsidRDefault="00920A27" w:rsidP="001D5A17">
      <w:pPr>
        <w:spacing w:after="0"/>
      </w:pPr>
    </w:p>
    <w:sectPr w:rsidR="00920A27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27" w:rsidRDefault="00920A27" w:rsidP="00C8329A">
      <w:pPr>
        <w:spacing w:after="0" w:line="240" w:lineRule="auto"/>
      </w:pPr>
      <w:r>
        <w:separator/>
      </w:r>
    </w:p>
  </w:endnote>
  <w:endnote w:type="continuationSeparator" w:id="1">
    <w:p w:rsidR="00920A27" w:rsidRDefault="00920A27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27" w:rsidRDefault="00920A27" w:rsidP="00C8329A">
      <w:pPr>
        <w:spacing w:after="0" w:line="240" w:lineRule="auto"/>
      </w:pPr>
      <w:r>
        <w:separator/>
      </w:r>
    </w:p>
  </w:footnote>
  <w:footnote w:type="continuationSeparator" w:id="1">
    <w:p w:rsidR="00920A27" w:rsidRDefault="00920A27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0F40"/>
    <w:rsid w:val="0005405D"/>
    <w:rsid w:val="00070BE1"/>
    <w:rsid w:val="00075024"/>
    <w:rsid w:val="000A311B"/>
    <w:rsid w:val="000D2354"/>
    <w:rsid w:val="00107262"/>
    <w:rsid w:val="0011411D"/>
    <w:rsid w:val="001D5A17"/>
    <w:rsid w:val="001E4786"/>
    <w:rsid w:val="00225702"/>
    <w:rsid w:val="00243ECE"/>
    <w:rsid w:val="002672D0"/>
    <w:rsid w:val="002C2C02"/>
    <w:rsid w:val="00301079"/>
    <w:rsid w:val="003357CC"/>
    <w:rsid w:val="0038776F"/>
    <w:rsid w:val="003B1E09"/>
    <w:rsid w:val="003B38C0"/>
    <w:rsid w:val="003C5605"/>
    <w:rsid w:val="003F4487"/>
    <w:rsid w:val="004018BA"/>
    <w:rsid w:val="0042309D"/>
    <w:rsid w:val="004434B0"/>
    <w:rsid w:val="004807CC"/>
    <w:rsid w:val="004C3883"/>
    <w:rsid w:val="00536D29"/>
    <w:rsid w:val="00593A79"/>
    <w:rsid w:val="005A4949"/>
    <w:rsid w:val="005B13BC"/>
    <w:rsid w:val="006223D6"/>
    <w:rsid w:val="00633DD3"/>
    <w:rsid w:val="00635E51"/>
    <w:rsid w:val="0063623F"/>
    <w:rsid w:val="00642200"/>
    <w:rsid w:val="00647591"/>
    <w:rsid w:val="0067444D"/>
    <w:rsid w:val="00697F60"/>
    <w:rsid w:val="006A7EA3"/>
    <w:rsid w:val="006D6526"/>
    <w:rsid w:val="006F3C16"/>
    <w:rsid w:val="007200AC"/>
    <w:rsid w:val="00746503"/>
    <w:rsid w:val="00753463"/>
    <w:rsid w:val="00765FA4"/>
    <w:rsid w:val="00790057"/>
    <w:rsid w:val="007E7FAF"/>
    <w:rsid w:val="008358F7"/>
    <w:rsid w:val="0084408C"/>
    <w:rsid w:val="008475E2"/>
    <w:rsid w:val="00920A27"/>
    <w:rsid w:val="0096615D"/>
    <w:rsid w:val="00986480"/>
    <w:rsid w:val="009A7F82"/>
    <w:rsid w:val="009C0CA9"/>
    <w:rsid w:val="00A007F6"/>
    <w:rsid w:val="00A00C0B"/>
    <w:rsid w:val="00A10F94"/>
    <w:rsid w:val="00A4348F"/>
    <w:rsid w:val="00A5229B"/>
    <w:rsid w:val="00A60B8F"/>
    <w:rsid w:val="00AA66F0"/>
    <w:rsid w:val="00AC09DE"/>
    <w:rsid w:val="00AD1509"/>
    <w:rsid w:val="00AF241C"/>
    <w:rsid w:val="00B05DC8"/>
    <w:rsid w:val="00B646F5"/>
    <w:rsid w:val="00C12E71"/>
    <w:rsid w:val="00C42B0F"/>
    <w:rsid w:val="00C57415"/>
    <w:rsid w:val="00C72480"/>
    <w:rsid w:val="00C8329A"/>
    <w:rsid w:val="00C92852"/>
    <w:rsid w:val="00CA048C"/>
    <w:rsid w:val="00D40E93"/>
    <w:rsid w:val="00D52DE7"/>
    <w:rsid w:val="00D6609F"/>
    <w:rsid w:val="00D6630E"/>
    <w:rsid w:val="00E471AE"/>
    <w:rsid w:val="00E861EF"/>
    <w:rsid w:val="00EE64D9"/>
    <w:rsid w:val="00F0412A"/>
    <w:rsid w:val="00F10929"/>
    <w:rsid w:val="00F5533E"/>
    <w:rsid w:val="00F56220"/>
    <w:rsid w:val="00F57FAA"/>
    <w:rsid w:val="00F63CDD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F57FAA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A00C0B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A00C0B"/>
    <w:rPr>
      <w:rFonts w:eastAsia="Times New Roman"/>
      <w:sz w:val="24"/>
      <w:szCs w:val="24"/>
      <w:lang w:val="ru-RU" w:eastAsia="ru-RU"/>
    </w:rPr>
  </w:style>
  <w:style w:type="paragraph" w:customStyle="1" w:styleId="a1">
    <w:name w:val="Знак Знак Знак Знак"/>
    <w:basedOn w:val="Normal"/>
    <w:uiPriority w:val="99"/>
    <w:rsid w:val="002672D0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117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27</cp:revision>
  <cp:lastPrinted>2025-11-27T09:03:00Z</cp:lastPrinted>
  <dcterms:created xsi:type="dcterms:W3CDTF">2017-10-24T08:17:00Z</dcterms:created>
  <dcterms:modified xsi:type="dcterms:W3CDTF">2025-11-28T07:49:00Z</dcterms:modified>
</cp:coreProperties>
</file>