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B5" w:rsidRPr="00EA174E" w:rsidRDefault="006E21B5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3.4</w:t>
      </w:r>
    </w:p>
    <w:p w:rsidR="006E21B5" w:rsidRPr="00635E51" w:rsidRDefault="006E21B5" w:rsidP="00DE5C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21B5" w:rsidRPr="00635E51" w:rsidRDefault="006E21B5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6E21B5" w:rsidRPr="00635E51" w:rsidRDefault="006E21B5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1B5" w:rsidRPr="00635E51" w:rsidRDefault="006E21B5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1B5" w:rsidRPr="0063623F" w:rsidRDefault="006E21B5" w:rsidP="00091CB9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6E21B5" w:rsidRPr="0042309D" w:rsidRDefault="006E21B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1B5" w:rsidRPr="0042309D" w:rsidRDefault="006E21B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1B5" w:rsidRPr="00F733FA" w:rsidRDefault="006E21B5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6E21B5" w:rsidRDefault="006E21B5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21B5" w:rsidRDefault="006E21B5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21B5" w:rsidRDefault="006E21B5" w:rsidP="00412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6E21B5" w:rsidRPr="00FE6C74" w:rsidRDefault="006E21B5" w:rsidP="006A23B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(фамилия, имя отчество)</w:t>
      </w:r>
    </w:p>
    <w:p w:rsidR="006E21B5" w:rsidRDefault="006E21B5" w:rsidP="006A2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</w:t>
      </w:r>
    </w:p>
    <w:p w:rsidR="006E21B5" w:rsidRDefault="006E21B5" w:rsidP="006A2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E21B5" w:rsidRDefault="006E21B5" w:rsidP="006A2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иностранной образовательной организации)</w:t>
      </w:r>
      <w:r w:rsidRPr="00FE6C7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6E21B5" w:rsidRPr="00FE6C74" w:rsidRDefault="006E21B5" w:rsidP="006A2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E21B5" w:rsidRDefault="006E21B5" w:rsidP="006A2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текущем 20___/20___ учебном году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623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623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образовательной организации, соответствующей образовательной программе среднего общего образования, установленной федеральным государственным стандартом Российской Федерации.</w:t>
      </w:r>
    </w:p>
    <w:p w:rsidR="006E21B5" w:rsidRDefault="006E21B5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B5" w:rsidRDefault="006E21B5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B5" w:rsidRDefault="006E21B5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1B5" w:rsidRPr="0067444D" w:rsidRDefault="006E21B5" w:rsidP="0092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6E21B5" w:rsidRDefault="006E21B5" w:rsidP="0092445C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6E21B5" w:rsidRDefault="006E21B5" w:rsidP="0092445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E21B5" w:rsidRDefault="006E21B5" w:rsidP="0092445C">
      <w:pPr>
        <w:spacing w:after="0"/>
      </w:pPr>
    </w:p>
    <w:p w:rsidR="006E21B5" w:rsidRDefault="006E21B5" w:rsidP="0092445C">
      <w:pPr>
        <w:spacing w:after="0"/>
      </w:pPr>
    </w:p>
    <w:sectPr w:rsidR="006E21B5" w:rsidSect="003E701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1B5" w:rsidRDefault="006E21B5" w:rsidP="00C8329A">
      <w:pPr>
        <w:spacing w:after="0" w:line="240" w:lineRule="auto"/>
      </w:pPr>
      <w:r>
        <w:separator/>
      </w:r>
    </w:p>
  </w:endnote>
  <w:endnote w:type="continuationSeparator" w:id="1">
    <w:p w:rsidR="006E21B5" w:rsidRDefault="006E21B5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1B5" w:rsidRDefault="006E21B5" w:rsidP="00C8329A">
      <w:pPr>
        <w:spacing w:after="0" w:line="240" w:lineRule="auto"/>
      </w:pPr>
      <w:r>
        <w:separator/>
      </w:r>
    </w:p>
  </w:footnote>
  <w:footnote w:type="continuationSeparator" w:id="1">
    <w:p w:rsidR="006E21B5" w:rsidRDefault="006E21B5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10840"/>
    <w:rsid w:val="00027AE0"/>
    <w:rsid w:val="00052D24"/>
    <w:rsid w:val="000666EA"/>
    <w:rsid w:val="00071468"/>
    <w:rsid w:val="00091CB9"/>
    <w:rsid w:val="000C6CA2"/>
    <w:rsid w:val="00141605"/>
    <w:rsid w:val="00160E14"/>
    <w:rsid w:val="00175C84"/>
    <w:rsid w:val="001E222B"/>
    <w:rsid w:val="001E2CB4"/>
    <w:rsid w:val="001F6138"/>
    <w:rsid w:val="002026DD"/>
    <w:rsid w:val="00241F84"/>
    <w:rsid w:val="00243ECE"/>
    <w:rsid w:val="00264C18"/>
    <w:rsid w:val="00275969"/>
    <w:rsid w:val="002764AF"/>
    <w:rsid w:val="003134FC"/>
    <w:rsid w:val="003357CC"/>
    <w:rsid w:val="00383D24"/>
    <w:rsid w:val="003B38C0"/>
    <w:rsid w:val="003B641A"/>
    <w:rsid w:val="003E7013"/>
    <w:rsid w:val="00412E35"/>
    <w:rsid w:val="00420F47"/>
    <w:rsid w:val="0042309D"/>
    <w:rsid w:val="004434B0"/>
    <w:rsid w:val="004807CC"/>
    <w:rsid w:val="004A5FCD"/>
    <w:rsid w:val="005333A3"/>
    <w:rsid w:val="00565E8F"/>
    <w:rsid w:val="00581FFA"/>
    <w:rsid w:val="005A4949"/>
    <w:rsid w:val="005B13BC"/>
    <w:rsid w:val="005C46AD"/>
    <w:rsid w:val="005F00AB"/>
    <w:rsid w:val="006011E5"/>
    <w:rsid w:val="006141BF"/>
    <w:rsid w:val="00632E32"/>
    <w:rsid w:val="00635E51"/>
    <w:rsid w:val="0063623F"/>
    <w:rsid w:val="006428A4"/>
    <w:rsid w:val="0067444D"/>
    <w:rsid w:val="006905F8"/>
    <w:rsid w:val="00697608"/>
    <w:rsid w:val="006A23B3"/>
    <w:rsid w:val="006E21B5"/>
    <w:rsid w:val="00700619"/>
    <w:rsid w:val="00746503"/>
    <w:rsid w:val="00763111"/>
    <w:rsid w:val="00765FA4"/>
    <w:rsid w:val="007E16D9"/>
    <w:rsid w:val="007E7FAF"/>
    <w:rsid w:val="007F0B57"/>
    <w:rsid w:val="008C5276"/>
    <w:rsid w:val="00921950"/>
    <w:rsid w:val="00922C13"/>
    <w:rsid w:val="0092445C"/>
    <w:rsid w:val="009273AA"/>
    <w:rsid w:val="00941805"/>
    <w:rsid w:val="00986480"/>
    <w:rsid w:val="009A1ED2"/>
    <w:rsid w:val="009E7C66"/>
    <w:rsid w:val="00A4348F"/>
    <w:rsid w:val="00A5229B"/>
    <w:rsid w:val="00A76B20"/>
    <w:rsid w:val="00AB3148"/>
    <w:rsid w:val="00B05DC8"/>
    <w:rsid w:val="00B62A48"/>
    <w:rsid w:val="00B646F5"/>
    <w:rsid w:val="00BD34B2"/>
    <w:rsid w:val="00C01DFF"/>
    <w:rsid w:val="00C32320"/>
    <w:rsid w:val="00C3428B"/>
    <w:rsid w:val="00C64FF6"/>
    <w:rsid w:val="00C67315"/>
    <w:rsid w:val="00C8329A"/>
    <w:rsid w:val="00C857C4"/>
    <w:rsid w:val="00CB56D5"/>
    <w:rsid w:val="00CF7F24"/>
    <w:rsid w:val="00D34174"/>
    <w:rsid w:val="00D3622F"/>
    <w:rsid w:val="00D52DE7"/>
    <w:rsid w:val="00DC1932"/>
    <w:rsid w:val="00DE5CB4"/>
    <w:rsid w:val="00E05894"/>
    <w:rsid w:val="00E867C4"/>
    <w:rsid w:val="00E91E2C"/>
    <w:rsid w:val="00E97215"/>
    <w:rsid w:val="00EA174E"/>
    <w:rsid w:val="00F56220"/>
    <w:rsid w:val="00F733FA"/>
    <w:rsid w:val="00F86110"/>
    <w:rsid w:val="00F87E01"/>
    <w:rsid w:val="00FD037D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1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EA174E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581FFA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581FFA"/>
    <w:rPr>
      <w:rFonts w:eastAsia="Times New Roman"/>
      <w:sz w:val="24"/>
      <w:szCs w:val="24"/>
      <w:lang w:val="ru-RU" w:eastAsia="ru-RU"/>
    </w:rPr>
  </w:style>
  <w:style w:type="paragraph" w:customStyle="1" w:styleId="a1">
    <w:name w:val="Знак Знак Знак Знак"/>
    <w:basedOn w:val="Normal"/>
    <w:uiPriority w:val="99"/>
    <w:rsid w:val="00052D24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121</Words>
  <Characters>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38</cp:revision>
  <cp:lastPrinted>2024-11-27T13:37:00Z</cp:lastPrinted>
  <dcterms:created xsi:type="dcterms:W3CDTF">2017-10-25T08:07:00Z</dcterms:created>
  <dcterms:modified xsi:type="dcterms:W3CDTF">2025-11-28T07:50:00Z</dcterms:modified>
</cp:coreProperties>
</file>