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FF" w:rsidRPr="00B82724" w:rsidRDefault="003672FF" w:rsidP="00EA174E">
      <w:pPr>
        <w:pStyle w:val="TimesNewRoman"/>
        <w:rPr>
          <w:rFonts w:ascii="Times New Roman" w:hAnsi="Times New Roman" w:cs="Times New Roman"/>
        </w:rPr>
      </w:pPr>
      <w:r w:rsidRPr="00B82724">
        <w:rPr>
          <w:rFonts w:ascii="Times New Roman" w:hAnsi="Times New Roman" w:cs="Times New Roman"/>
        </w:rPr>
        <w:t>Приложение № 2.3</w:t>
      </w:r>
      <w:r w:rsidRPr="00B82724">
        <w:rPr>
          <w:rFonts w:ascii="Times New Roman" w:hAnsi="Times New Roman" w:cs="Times New Roman"/>
        </w:rPr>
        <w:br/>
        <w:t>к Порядку проведения и проверки ИС(ИИ)</w:t>
      </w:r>
      <w:r w:rsidRPr="00B82724">
        <w:rPr>
          <w:rFonts w:ascii="Times New Roman" w:hAnsi="Times New Roman" w:cs="Times New Roman"/>
        </w:rPr>
        <w:br/>
        <w:t>на территории Воронежской области</w:t>
      </w:r>
    </w:p>
    <w:p w:rsidR="003672FF" w:rsidRPr="00EA174E" w:rsidRDefault="003672FF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2FF" w:rsidRPr="00EA174E" w:rsidRDefault="003672FF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DE5C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5E51" w:rsidRDefault="003672FF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2FF" w:rsidRPr="0063623F" w:rsidRDefault="003672FF" w:rsidP="00091CB9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2FF" w:rsidRPr="0042309D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2FF" w:rsidRPr="0042309D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2FF" w:rsidRPr="00F733FA" w:rsidRDefault="003672FF" w:rsidP="005B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412E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Выдана _______________________________________________________</w:t>
      </w:r>
    </w:p>
    <w:p w:rsidR="003672FF" w:rsidRPr="00FE6C74" w:rsidRDefault="003672FF" w:rsidP="006A23B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(фамилия, имя отчество)</w:t>
      </w:r>
    </w:p>
    <w:p w:rsidR="003672FF" w:rsidRDefault="003672FF" w:rsidP="006A23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является обучающимся (обучающейся) </w:t>
      </w:r>
    </w:p>
    <w:p w:rsidR="003672FF" w:rsidRDefault="003672FF" w:rsidP="006A2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3672FF" w:rsidRDefault="003672FF" w:rsidP="006A2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E6C7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наименование иностранной образовательной организации)</w:t>
      </w:r>
      <w:r w:rsidRPr="00FE6C7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3672FF" w:rsidRPr="00FE6C74" w:rsidRDefault="003672FF" w:rsidP="006A23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3672FF" w:rsidRDefault="003672FF" w:rsidP="006A23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текущем 20___/20___ учебном году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623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623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указанной образовательной организации, соответствующей образовательной программе среднего общего образования, установленной федеральным государственным стандартом Российской Федерации.</w:t>
      </w: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2FF" w:rsidRDefault="003672FF" w:rsidP="005B1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2FF" w:rsidRPr="0067444D" w:rsidRDefault="003672FF" w:rsidP="009244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3672FF" w:rsidRDefault="003672FF" w:rsidP="0092445C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3672FF" w:rsidRDefault="003672FF" w:rsidP="0092445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3672FF" w:rsidRDefault="003672FF" w:rsidP="0092445C">
      <w:pPr>
        <w:spacing w:after="0"/>
      </w:pPr>
    </w:p>
    <w:p w:rsidR="003672FF" w:rsidRDefault="003672FF" w:rsidP="0092445C">
      <w:pPr>
        <w:spacing w:after="0"/>
      </w:pPr>
    </w:p>
    <w:sectPr w:rsidR="003672FF" w:rsidSect="003E701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2FF" w:rsidRDefault="003672FF" w:rsidP="00C8329A">
      <w:pPr>
        <w:spacing w:after="0" w:line="240" w:lineRule="auto"/>
      </w:pPr>
      <w:r>
        <w:separator/>
      </w:r>
    </w:p>
  </w:endnote>
  <w:endnote w:type="continuationSeparator" w:id="1">
    <w:p w:rsidR="003672FF" w:rsidRDefault="003672FF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2FF" w:rsidRDefault="003672FF" w:rsidP="00C8329A">
      <w:pPr>
        <w:spacing w:after="0" w:line="240" w:lineRule="auto"/>
      </w:pPr>
      <w:r>
        <w:separator/>
      </w:r>
    </w:p>
  </w:footnote>
  <w:footnote w:type="continuationSeparator" w:id="1">
    <w:p w:rsidR="003672FF" w:rsidRDefault="003672FF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1135C"/>
    <w:rsid w:val="00027AE0"/>
    <w:rsid w:val="000666EA"/>
    <w:rsid w:val="00071468"/>
    <w:rsid w:val="00091CB9"/>
    <w:rsid w:val="00141605"/>
    <w:rsid w:val="00175C84"/>
    <w:rsid w:val="001E222B"/>
    <w:rsid w:val="001E2CB4"/>
    <w:rsid w:val="001F6138"/>
    <w:rsid w:val="002026DD"/>
    <w:rsid w:val="00241F84"/>
    <w:rsid w:val="00243ECE"/>
    <w:rsid w:val="00264C18"/>
    <w:rsid w:val="002764AF"/>
    <w:rsid w:val="003134FC"/>
    <w:rsid w:val="003357CC"/>
    <w:rsid w:val="003672FF"/>
    <w:rsid w:val="00383D24"/>
    <w:rsid w:val="003B38C0"/>
    <w:rsid w:val="003E7013"/>
    <w:rsid w:val="00412E35"/>
    <w:rsid w:val="00420F47"/>
    <w:rsid w:val="0042309D"/>
    <w:rsid w:val="004807CC"/>
    <w:rsid w:val="005333A3"/>
    <w:rsid w:val="00535274"/>
    <w:rsid w:val="005A4949"/>
    <w:rsid w:val="005B13BC"/>
    <w:rsid w:val="006011E5"/>
    <w:rsid w:val="006141BF"/>
    <w:rsid w:val="00632E32"/>
    <w:rsid w:val="00635E51"/>
    <w:rsid w:val="0063623F"/>
    <w:rsid w:val="006428A4"/>
    <w:rsid w:val="0067444D"/>
    <w:rsid w:val="00697608"/>
    <w:rsid w:val="006A23B3"/>
    <w:rsid w:val="00700619"/>
    <w:rsid w:val="00746503"/>
    <w:rsid w:val="00765FA4"/>
    <w:rsid w:val="007E16D9"/>
    <w:rsid w:val="007F0B57"/>
    <w:rsid w:val="00921950"/>
    <w:rsid w:val="00922C13"/>
    <w:rsid w:val="0092445C"/>
    <w:rsid w:val="00941805"/>
    <w:rsid w:val="00986480"/>
    <w:rsid w:val="009A1ED2"/>
    <w:rsid w:val="009E7C66"/>
    <w:rsid w:val="00A4348F"/>
    <w:rsid w:val="00A5229B"/>
    <w:rsid w:val="00A76B20"/>
    <w:rsid w:val="00B05DC8"/>
    <w:rsid w:val="00B82724"/>
    <w:rsid w:val="00C01DFF"/>
    <w:rsid w:val="00C64FF6"/>
    <w:rsid w:val="00C8329A"/>
    <w:rsid w:val="00CB56D5"/>
    <w:rsid w:val="00CF7F24"/>
    <w:rsid w:val="00D52DE7"/>
    <w:rsid w:val="00DE5CB4"/>
    <w:rsid w:val="00E05894"/>
    <w:rsid w:val="00E867C4"/>
    <w:rsid w:val="00E91E2C"/>
    <w:rsid w:val="00E97215"/>
    <w:rsid w:val="00EA174E"/>
    <w:rsid w:val="00F56220"/>
    <w:rsid w:val="00F733FA"/>
    <w:rsid w:val="00F87E01"/>
    <w:rsid w:val="00FE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61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EA174E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133</Words>
  <Characters>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30</cp:revision>
  <cp:lastPrinted>2024-10-31T13:17:00Z</cp:lastPrinted>
  <dcterms:created xsi:type="dcterms:W3CDTF">2017-10-25T08:07:00Z</dcterms:created>
  <dcterms:modified xsi:type="dcterms:W3CDTF">2024-12-09T08:58:00Z</dcterms:modified>
</cp:coreProperties>
</file>