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40E8A" w:rsidRPr="00D52DE7" w:rsidRDefault="00A40E8A" w:rsidP="00D52DE7">
      <w:pPr>
        <w:pStyle w:val="TimesNewRoman"/>
      </w:pPr>
      <w:r w:rsidRPr="00D52DE7">
        <w:t>Приложение № 2.1</w:t>
      </w:r>
      <w:r w:rsidRPr="00D52DE7">
        <w:br/>
        <w:t>к Порядку проведения</w:t>
      </w:r>
      <w:r>
        <w:t xml:space="preserve"> и проверки</w:t>
      </w:r>
      <w:r w:rsidRPr="00D52DE7">
        <w:t xml:space="preserve"> ИС(ИИ)</w:t>
      </w:r>
      <w:r w:rsidRPr="00D52DE7">
        <w:br/>
        <w:t>на территории Воронежской области</w:t>
      </w:r>
    </w:p>
    <w:p w:rsidR="00A40E8A" w:rsidRDefault="00A40E8A" w:rsidP="00F40F8D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0E8A" w:rsidRPr="001C4FDB" w:rsidRDefault="00A40E8A" w:rsidP="00F40F8D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0E8A" w:rsidRPr="001C4FDB" w:rsidRDefault="00A40E8A" w:rsidP="00F40F8D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40E8A" w:rsidRPr="00635E51" w:rsidRDefault="00A40E8A" w:rsidP="006F0137">
      <w:pPr>
        <w:tabs>
          <w:tab w:val="left" w:pos="426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Штамп образовательной организации</w:t>
      </w:r>
    </w:p>
    <w:p w:rsidR="00A40E8A" w:rsidRPr="00635E51" w:rsidRDefault="00A40E8A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E8A" w:rsidRPr="00635E51" w:rsidRDefault="00A40E8A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E8A" w:rsidRPr="00635E51" w:rsidRDefault="00A40E8A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E8A" w:rsidRPr="00635E51" w:rsidRDefault="00A40E8A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40E8A" w:rsidRPr="0063623F" w:rsidRDefault="00A40E8A" w:rsidP="006F0137">
      <w:pPr>
        <w:tabs>
          <w:tab w:val="left" w:pos="284"/>
          <w:tab w:val="right" w:pos="9355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35E51">
        <w:rPr>
          <w:rFonts w:ascii="Times New Roman" w:hAnsi="Times New Roman" w:cs="Times New Roman"/>
          <w:sz w:val="28"/>
          <w:szCs w:val="28"/>
        </w:rPr>
        <w:t>дата______ номер__________</w:t>
      </w:r>
      <w:r>
        <w:rPr>
          <w:rFonts w:ascii="Times New Roman" w:hAnsi="Times New Roman" w:cs="Times New Roman"/>
          <w:sz w:val="28"/>
          <w:szCs w:val="28"/>
        </w:rPr>
        <w:tab/>
        <w:t>По месту требования</w:t>
      </w:r>
    </w:p>
    <w:p w:rsidR="00A40E8A" w:rsidRDefault="00A40E8A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E8A" w:rsidRPr="0042309D" w:rsidRDefault="00A40E8A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E8A" w:rsidRPr="0042309D" w:rsidRDefault="00A40E8A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40E8A" w:rsidRPr="00F733FA" w:rsidRDefault="00A40E8A" w:rsidP="006F013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F733FA">
        <w:rPr>
          <w:rFonts w:ascii="Times New Roman" w:hAnsi="Times New Roman" w:cs="Times New Roman"/>
          <w:sz w:val="32"/>
          <w:szCs w:val="32"/>
        </w:rPr>
        <w:t>С П Р А В К А</w:t>
      </w:r>
    </w:p>
    <w:p w:rsidR="00A40E8A" w:rsidRDefault="00A40E8A" w:rsidP="006F01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0E8A" w:rsidRDefault="00A40E8A" w:rsidP="006F0137">
      <w:pPr>
        <w:autoSpaceDE w:val="0"/>
        <w:autoSpaceDN w:val="0"/>
        <w:adjustRightInd w:val="0"/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A40E8A" w:rsidRDefault="00A40E8A" w:rsidP="00A8161B">
      <w:pPr>
        <w:autoSpaceDE w:val="0"/>
        <w:autoSpaceDN w:val="0"/>
        <w:adjustRightInd w:val="0"/>
        <w:spacing w:before="200" w:after="0" w:line="240" w:lineRule="auto"/>
        <w:ind w:firstLine="567"/>
        <w:jc w:val="both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28"/>
          <w:szCs w:val="28"/>
        </w:rPr>
        <w:t>Выдана обучающемуся (обучающейся) _______________________ курса</w:t>
      </w:r>
    </w:p>
    <w:p w:rsidR="00A40E8A" w:rsidRDefault="00A40E8A" w:rsidP="00A8161B">
      <w:pPr>
        <w:autoSpaceDE w:val="0"/>
        <w:autoSpaceDN w:val="0"/>
        <w:adjustRightInd w:val="0"/>
        <w:spacing w:before="200"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40E8A" w:rsidRPr="0067444D" w:rsidRDefault="00A40E8A" w:rsidP="00A8161B">
      <w:pPr>
        <w:autoSpaceDE w:val="0"/>
        <w:autoSpaceDN w:val="0"/>
        <w:adjustRightInd w:val="0"/>
        <w:spacing w:after="100" w:line="240" w:lineRule="auto"/>
        <w:ind w:left="3540"/>
        <w:rPr>
          <w:rFonts w:ascii="Times New Roman" w:hAnsi="Times New Roman" w:cs="Times New Roman"/>
          <w:i/>
          <w:iCs/>
          <w:sz w:val="20"/>
          <w:szCs w:val="20"/>
        </w:rPr>
      </w:pPr>
      <w:r w:rsidRPr="0067444D">
        <w:rPr>
          <w:rFonts w:ascii="Times New Roman" w:hAnsi="Times New Roman" w:cs="Times New Roman"/>
          <w:i/>
          <w:iCs/>
          <w:sz w:val="20"/>
          <w:szCs w:val="20"/>
        </w:rPr>
        <w:t>(фамилия, имя</w:t>
      </w:r>
      <w:r>
        <w:rPr>
          <w:rFonts w:ascii="Times New Roman" w:hAnsi="Times New Roman" w:cs="Times New Roman"/>
          <w:i/>
          <w:iCs/>
          <w:sz w:val="20"/>
          <w:szCs w:val="20"/>
        </w:rPr>
        <w:t>,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 xml:space="preserve"> отчество)</w:t>
      </w:r>
    </w:p>
    <w:p w:rsidR="00A40E8A" w:rsidRDefault="00A40E8A" w:rsidP="009A0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том, что он (она) завершил </w:t>
      </w:r>
      <w:r w:rsidRPr="0063623F">
        <w:rPr>
          <w:rFonts w:ascii="Times New Roman" w:hAnsi="Times New Roman" w:cs="Times New Roman"/>
          <w:sz w:val="28"/>
          <w:szCs w:val="28"/>
        </w:rPr>
        <w:t>освоение образовательных программ среднего общего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в __________ году.</w:t>
      </w:r>
    </w:p>
    <w:p w:rsidR="00A40E8A" w:rsidRDefault="00A40E8A" w:rsidP="003357CC">
      <w:pPr>
        <w:spacing w:after="0" w:line="240" w:lineRule="auto"/>
      </w:pPr>
    </w:p>
    <w:p w:rsidR="00A40E8A" w:rsidRDefault="00A40E8A" w:rsidP="00A8161B">
      <w:pPr>
        <w:spacing w:after="0" w:line="240" w:lineRule="auto"/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A40E8A" w:rsidRPr="0067444D" w:rsidRDefault="00A40E8A" w:rsidP="00A8161B">
      <w:pPr>
        <w:autoSpaceDE w:val="0"/>
        <w:autoSpaceDN w:val="0"/>
        <w:adjustRightInd w:val="0"/>
        <w:spacing w:after="100" w:line="24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>
        <w:rPr>
          <w:rFonts w:ascii="Times New Roman" w:hAnsi="Times New Roman" w:cs="Times New Roman"/>
          <w:sz w:val="16"/>
          <w:szCs w:val="16"/>
        </w:rPr>
        <w:tab/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(наименование образовательной организации)</w:t>
      </w:r>
    </w:p>
    <w:p w:rsidR="00A40E8A" w:rsidRDefault="00A40E8A" w:rsidP="009A0409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 имеет государственной аккредитации образовательной деятельности по основным образовательным программам среднего общего образования.</w:t>
      </w:r>
    </w:p>
    <w:p w:rsidR="00A40E8A" w:rsidRDefault="00A40E8A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40E8A" w:rsidRDefault="00A40E8A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E8A" w:rsidRDefault="00A40E8A" w:rsidP="00B52E3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40E8A" w:rsidRPr="0067444D" w:rsidRDefault="00A40E8A" w:rsidP="00B52E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67444D">
        <w:rPr>
          <w:rFonts w:ascii="Times New Roman" w:hAnsi="Times New Roman" w:cs="Times New Roman"/>
          <w:sz w:val="28"/>
          <w:szCs w:val="28"/>
        </w:rPr>
        <w:t xml:space="preserve">Руководитель </w:t>
      </w:r>
      <w:r>
        <w:rPr>
          <w:rFonts w:ascii="Times New Roman" w:hAnsi="Times New Roman" w:cs="Times New Roman"/>
          <w:sz w:val="28"/>
          <w:szCs w:val="28"/>
        </w:rPr>
        <w:br/>
      </w:r>
      <w:r w:rsidRPr="0067444D">
        <w:rPr>
          <w:rFonts w:ascii="Times New Roman" w:hAnsi="Times New Roman" w:cs="Times New Roman"/>
          <w:sz w:val="28"/>
          <w:szCs w:val="28"/>
        </w:rPr>
        <w:t>образовательной организации</w:t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Pr="0067444D">
        <w:rPr>
          <w:rFonts w:ascii="Times New Roman" w:hAnsi="Times New Roman" w:cs="Times New Roman"/>
          <w:sz w:val="28"/>
          <w:szCs w:val="28"/>
        </w:rPr>
        <w:t>_______________ /__________________/</w:t>
      </w:r>
    </w:p>
    <w:p w:rsidR="00A40E8A" w:rsidRDefault="00A40E8A" w:rsidP="00B52E36">
      <w:pPr>
        <w:spacing w:after="0" w:line="240" w:lineRule="auto"/>
        <w:ind w:left="353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67444D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iCs/>
          <w:sz w:val="20"/>
          <w:szCs w:val="20"/>
        </w:rPr>
        <w:t>(подпись)</w:t>
      </w:r>
      <w:r>
        <w:rPr>
          <w:rFonts w:ascii="Times New Roman" w:hAnsi="Times New Roman" w:cs="Times New Roman"/>
          <w:i/>
          <w:iCs/>
          <w:sz w:val="20"/>
          <w:szCs w:val="20"/>
        </w:rPr>
        <w:tab/>
        <w:t xml:space="preserve">         (р</w:t>
      </w:r>
      <w:r w:rsidRPr="0067444D">
        <w:rPr>
          <w:rFonts w:ascii="Times New Roman" w:hAnsi="Times New Roman" w:cs="Times New Roman"/>
          <w:i/>
          <w:iCs/>
          <w:sz w:val="20"/>
          <w:szCs w:val="20"/>
        </w:rPr>
        <w:t>асшифровка подписи</w:t>
      </w:r>
      <w:r>
        <w:rPr>
          <w:rFonts w:ascii="Times New Roman" w:hAnsi="Times New Roman" w:cs="Times New Roman"/>
          <w:i/>
          <w:iCs/>
          <w:sz w:val="20"/>
          <w:szCs w:val="20"/>
        </w:rPr>
        <w:t>)</w:t>
      </w:r>
    </w:p>
    <w:p w:rsidR="00A40E8A" w:rsidRDefault="00A40E8A" w:rsidP="00B52E36">
      <w:pPr>
        <w:tabs>
          <w:tab w:val="left" w:pos="6237"/>
        </w:tabs>
        <w:autoSpaceDE w:val="0"/>
        <w:autoSpaceDN w:val="0"/>
        <w:adjustRightInd w:val="0"/>
        <w:spacing w:after="0" w:line="240" w:lineRule="auto"/>
        <w:ind w:left="2124" w:hanging="212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М.П.</w:t>
      </w:r>
    </w:p>
    <w:p w:rsidR="00A40E8A" w:rsidRDefault="00A40E8A" w:rsidP="00B52E36">
      <w:pPr>
        <w:autoSpaceDE w:val="0"/>
        <w:autoSpaceDN w:val="0"/>
        <w:adjustRightInd w:val="0"/>
        <w:spacing w:after="0" w:line="240" w:lineRule="auto"/>
        <w:jc w:val="both"/>
      </w:pPr>
    </w:p>
    <w:sectPr w:rsidR="00A40E8A" w:rsidSect="004807CC">
      <w:pgSz w:w="11906" w:h="16838"/>
      <w:pgMar w:top="127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40E8A" w:rsidRDefault="00A40E8A" w:rsidP="00C8329A">
      <w:pPr>
        <w:spacing w:after="0" w:line="240" w:lineRule="auto"/>
      </w:pPr>
      <w:r>
        <w:separator/>
      </w:r>
    </w:p>
  </w:endnote>
  <w:endnote w:type="continuationSeparator" w:id="1">
    <w:p w:rsidR="00A40E8A" w:rsidRDefault="00A40E8A" w:rsidP="00C832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40E8A" w:rsidRDefault="00A40E8A" w:rsidP="00C8329A">
      <w:pPr>
        <w:spacing w:after="0" w:line="240" w:lineRule="auto"/>
      </w:pPr>
      <w:r>
        <w:separator/>
      </w:r>
    </w:p>
  </w:footnote>
  <w:footnote w:type="continuationSeparator" w:id="1">
    <w:p w:rsidR="00A40E8A" w:rsidRDefault="00A40E8A" w:rsidP="00C832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480"/>
    <w:rsid w:val="00071276"/>
    <w:rsid w:val="001846B4"/>
    <w:rsid w:val="001C4FDB"/>
    <w:rsid w:val="00243ECE"/>
    <w:rsid w:val="003357CC"/>
    <w:rsid w:val="0039486C"/>
    <w:rsid w:val="003A0395"/>
    <w:rsid w:val="003B11F3"/>
    <w:rsid w:val="003B38C0"/>
    <w:rsid w:val="003E47FC"/>
    <w:rsid w:val="0042309D"/>
    <w:rsid w:val="004440F3"/>
    <w:rsid w:val="004807CC"/>
    <w:rsid w:val="004A05C1"/>
    <w:rsid w:val="004C086D"/>
    <w:rsid w:val="004E6267"/>
    <w:rsid w:val="00580F99"/>
    <w:rsid w:val="00582B1C"/>
    <w:rsid w:val="005A4949"/>
    <w:rsid w:val="005B13BC"/>
    <w:rsid w:val="00612B6A"/>
    <w:rsid w:val="00617172"/>
    <w:rsid w:val="00633ABE"/>
    <w:rsid w:val="00635E51"/>
    <w:rsid w:val="0063623F"/>
    <w:rsid w:val="0067444D"/>
    <w:rsid w:val="006F0137"/>
    <w:rsid w:val="00740D39"/>
    <w:rsid w:val="00746503"/>
    <w:rsid w:val="00765FA4"/>
    <w:rsid w:val="00875C88"/>
    <w:rsid w:val="00927E80"/>
    <w:rsid w:val="0097283A"/>
    <w:rsid w:val="00986480"/>
    <w:rsid w:val="009A0409"/>
    <w:rsid w:val="009B54E8"/>
    <w:rsid w:val="00A03CCE"/>
    <w:rsid w:val="00A35864"/>
    <w:rsid w:val="00A40E8A"/>
    <w:rsid w:val="00A4348F"/>
    <w:rsid w:val="00A5229B"/>
    <w:rsid w:val="00A55E14"/>
    <w:rsid w:val="00A8161B"/>
    <w:rsid w:val="00B05DC8"/>
    <w:rsid w:val="00B52E36"/>
    <w:rsid w:val="00BA7676"/>
    <w:rsid w:val="00C57801"/>
    <w:rsid w:val="00C8329A"/>
    <w:rsid w:val="00CA2B28"/>
    <w:rsid w:val="00D52DE7"/>
    <w:rsid w:val="00D6307B"/>
    <w:rsid w:val="00DB20F5"/>
    <w:rsid w:val="00DF7D4E"/>
    <w:rsid w:val="00E73200"/>
    <w:rsid w:val="00F40F8D"/>
    <w:rsid w:val="00F56220"/>
    <w:rsid w:val="00F733FA"/>
    <w:rsid w:val="00FD4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12B6A"/>
    <w:pPr>
      <w:spacing w:after="160" w:line="259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5B13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5B13B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C8329A"/>
  </w:style>
  <w:style w:type="paragraph" w:styleId="Footer">
    <w:name w:val="footer"/>
    <w:basedOn w:val="Normal"/>
    <w:link w:val="FooterChar"/>
    <w:uiPriority w:val="99"/>
    <w:rsid w:val="00C832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C8329A"/>
  </w:style>
  <w:style w:type="paragraph" w:customStyle="1" w:styleId="TimesNewRoman">
    <w:name w:val="Обычный + Times New Roman"/>
    <w:aliases w:val="14 пт"/>
    <w:basedOn w:val="Normal"/>
    <w:uiPriority w:val="99"/>
    <w:rsid w:val="00D52DE7"/>
    <w:pPr>
      <w:tabs>
        <w:tab w:val="left" w:pos="8055"/>
      </w:tabs>
      <w:spacing w:after="0" w:line="240" w:lineRule="auto"/>
      <w:jc w:val="right"/>
    </w:pPr>
    <w:rPr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8631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26</TotalTime>
  <Pages>1</Pages>
  <Words>126</Words>
  <Characters>721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ASG</dc:creator>
  <cp:keywords/>
  <dc:description/>
  <cp:lastModifiedBy>Пользователь</cp:lastModifiedBy>
  <cp:revision>17</cp:revision>
  <cp:lastPrinted>2024-10-31T13:16:00Z</cp:lastPrinted>
  <dcterms:created xsi:type="dcterms:W3CDTF">2017-10-24T08:16:00Z</dcterms:created>
  <dcterms:modified xsi:type="dcterms:W3CDTF">2024-10-31T13:26:00Z</dcterms:modified>
</cp:coreProperties>
</file>